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64" w:rsidRPr="007B6C00" w:rsidRDefault="00A75364" w:rsidP="00176F7C">
      <w:pPr>
        <w:widowControl/>
        <w:jc w:val="center"/>
        <w:rPr>
          <w:b/>
          <w:noProof/>
          <w:sz w:val="72"/>
          <w:szCs w:val="56"/>
        </w:rPr>
      </w:pPr>
    </w:p>
    <w:p w:rsidR="00A75364" w:rsidRDefault="00A75364" w:rsidP="00176F7C">
      <w:pPr>
        <w:widowControl/>
        <w:jc w:val="center"/>
        <w:rPr>
          <w:b/>
          <w:noProof/>
          <w:sz w:val="72"/>
          <w:szCs w:val="56"/>
        </w:rPr>
      </w:pPr>
    </w:p>
    <w:p w:rsidR="00A75364" w:rsidRDefault="00A75364" w:rsidP="00176F7C">
      <w:pPr>
        <w:widowControl/>
        <w:jc w:val="center"/>
        <w:rPr>
          <w:b/>
          <w:noProof/>
          <w:sz w:val="72"/>
          <w:szCs w:val="56"/>
        </w:rPr>
      </w:pPr>
    </w:p>
    <w:p w:rsidR="00A75364" w:rsidRPr="007B6C00" w:rsidRDefault="00A75364" w:rsidP="00176F7C">
      <w:pPr>
        <w:widowControl/>
        <w:jc w:val="center"/>
        <w:rPr>
          <w:b/>
          <w:noProof/>
          <w:sz w:val="72"/>
          <w:szCs w:val="56"/>
        </w:rPr>
      </w:pPr>
    </w:p>
    <w:p w:rsidR="00A75364" w:rsidRDefault="00A75364" w:rsidP="00176F7C">
      <w:pPr>
        <w:widowControl/>
        <w:jc w:val="center"/>
        <w:rPr>
          <w:b/>
          <w:noProof/>
          <w:sz w:val="72"/>
          <w:szCs w:val="56"/>
        </w:rPr>
      </w:pPr>
      <w:r w:rsidRPr="0067167C">
        <w:rPr>
          <w:b/>
          <w:noProof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www.fpjh.hlc.edu.tw/mediafile/1051/PlaceSet/9/2012-7-10-15-5-11-ff.jpg" style="width:141.75pt;height:141.75pt;visibility:visible">
            <v:imagedata r:id="rId7" o:title=""/>
          </v:shape>
        </w:pict>
      </w:r>
    </w:p>
    <w:p w:rsidR="00A75364" w:rsidRPr="00255651" w:rsidRDefault="00A75364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2016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Pr="00463EB4">
        <w:rPr>
          <w:rFonts w:ascii="標楷體" w:hAnsi="標楷體"/>
          <w:b/>
          <w:bCs/>
          <w:sz w:val="48"/>
          <w:szCs w:val="48"/>
        </w:rPr>
        <w:t>3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A75364" w:rsidRPr="007B6C00" w:rsidRDefault="00A75364" w:rsidP="00176F7C">
      <w:pPr>
        <w:widowControl/>
        <w:jc w:val="center"/>
        <w:rPr>
          <w:sz w:val="52"/>
          <w:szCs w:val="48"/>
        </w:rPr>
      </w:pPr>
    </w:p>
    <w:p w:rsidR="00A75364" w:rsidRPr="007B6C00" w:rsidRDefault="00A75364" w:rsidP="00176F7C">
      <w:pPr>
        <w:widowControl/>
        <w:jc w:val="center"/>
        <w:rPr>
          <w:sz w:val="52"/>
          <w:szCs w:val="48"/>
        </w:rPr>
      </w:pPr>
    </w:p>
    <w:p w:rsidR="00A75364" w:rsidRPr="007B6C00" w:rsidRDefault="00A75364" w:rsidP="00176F7C">
      <w:pPr>
        <w:widowControl/>
        <w:jc w:val="center"/>
        <w:rPr>
          <w:sz w:val="52"/>
          <w:szCs w:val="48"/>
        </w:rPr>
      </w:pPr>
    </w:p>
    <w:p w:rsidR="00A75364" w:rsidRPr="007B6C00" w:rsidRDefault="00A75364" w:rsidP="00176F7C">
      <w:pPr>
        <w:widowControl/>
        <w:jc w:val="center"/>
        <w:rPr>
          <w:sz w:val="52"/>
          <w:szCs w:val="48"/>
        </w:rPr>
      </w:pPr>
    </w:p>
    <w:p w:rsidR="00A75364" w:rsidRDefault="00A75364" w:rsidP="00176F7C">
      <w:pPr>
        <w:widowControl/>
        <w:jc w:val="center"/>
        <w:rPr>
          <w:sz w:val="52"/>
          <w:szCs w:val="48"/>
        </w:rPr>
      </w:pPr>
    </w:p>
    <w:p w:rsidR="00A75364" w:rsidRPr="007B6C00" w:rsidRDefault="00A75364" w:rsidP="00176F7C">
      <w:pPr>
        <w:widowControl/>
        <w:jc w:val="center"/>
        <w:rPr>
          <w:sz w:val="52"/>
          <w:szCs w:val="48"/>
        </w:rPr>
      </w:pPr>
    </w:p>
    <w:p w:rsidR="00A75364" w:rsidRDefault="00A7536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A75364" w:rsidRDefault="00A7536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A75364" w:rsidRDefault="00A7536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A75364" w:rsidRPr="00255651" w:rsidRDefault="00A75364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463EB4">
        <w:rPr>
          <w:rFonts w:ascii="標楷體" w:hAnsi="標楷體"/>
          <w:b/>
          <w:bCs/>
          <w:sz w:val="32"/>
          <w:szCs w:val="32"/>
        </w:rPr>
        <w:t>2016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Pr="00463EB4">
        <w:rPr>
          <w:rFonts w:ascii="標楷體" w:hAnsi="標楷體"/>
          <w:b/>
          <w:bCs/>
          <w:sz w:val="32"/>
          <w:szCs w:val="32"/>
        </w:rPr>
        <w:t>3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A75364" w:rsidRPr="004A72A7" w:rsidRDefault="00A75364" w:rsidP="004A72A7">
      <w:pPr>
        <w:pStyle w:val="Heading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A75364" w:rsidRPr="007B6C00" w:rsidRDefault="00A75364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A75364" w:rsidRPr="007B6C00" w:rsidRDefault="00A75364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A75364" w:rsidRPr="003C242C" w:rsidRDefault="00A75364" w:rsidP="003C242C">
      <w:pPr>
        <w:pStyle w:val="Heading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A75364" w:rsidRPr="007B6C00" w:rsidRDefault="00A75364" w:rsidP="003B4B3C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A75364" w:rsidRDefault="00A75364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A75364" w:rsidRDefault="00A75364" w:rsidP="00CB3251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A75364" w:rsidRPr="007B6C00" w:rsidRDefault="00A75364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A75364" w:rsidRDefault="00A75364" w:rsidP="004A72A7">
      <w:pPr>
        <w:pStyle w:val="Heading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t>辦理單位</w:t>
      </w:r>
    </w:p>
    <w:p w:rsidR="00A75364" w:rsidRPr="00126F7B" w:rsidRDefault="00A75364" w:rsidP="007641D2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A75364" w:rsidRPr="00C551E9" w:rsidRDefault="00A75364" w:rsidP="007641D2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A75364" w:rsidRPr="00D0746C" w:rsidRDefault="00A75364" w:rsidP="004A72A7">
      <w:pPr>
        <w:pStyle w:val="Heading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A75364" w:rsidRPr="007B6C00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A75364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A75364" w:rsidRPr="00496370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A75364" w:rsidRPr="00496370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A75364" w:rsidRPr="00496370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A75364" w:rsidRPr="00496370" w:rsidRDefault="00A75364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A75364" w:rsidRPr="00496370" w:rsidRDefault="00A75364" w:rsidP="00B53BD6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A75364" w:rsidRPr="007B6C00" w:rsidRDefault="00A75364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A75364" w:rsidRPr="004A72A7" w:rsidRDefault="00A75364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A75364" w:rsidRPr="007B6C00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A75364" w:rsidRPr="007B6C00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A75364" w:rsidRPr="007B6C00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A75364" w:rsidRPr="007B6C00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A75364" w:rsidRPr="007B6C00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A75364" w:rsidRDefault="00A75364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A75364" w:rsidRPr="007B6C00" w:rsidRDefault="00A75364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A75364" w:rsidRPr="004A72A7" w:rsidRDefault="00A75364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A75364" w:rsidRDefault="00A75364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12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A75364" w:rsidRDefault="00A75364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26</w:t>
      </w:r>
      <w:r w:rsidRPr="001D2010">
        <w:rPr>
          <w:rFonts w:hint="eastAsia"/>
          <w:color w:val="FF0000"/>
          <w:sz w:val="28"/>
          <w:szCs w:val="28"/>
        </w:rPr>
        <w:t>日（三）至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28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五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A75364" w:rsidRPr="007B6C00" w:rsidRDefault="00A75364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A75364" w:rsidRPr="004A72A7" w:rsidRDefault="00A75364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A75364" w:rsidRDefault="00A7536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A75364" w:rsidRPr="007B6C00" w:rsidRDefault="00A75364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A75364" w:rsidRPr="007B6C00" w:rsidRDefault="00A7536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A75364" w:rsidRDefault="00A7536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A75364" w:rsidRPr="000019F7" w:rsidRDefault="00A75364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A75364" w:rsidRPr="007B6C00" w:rsidRDefault="00A75364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A75364" w:rsidRPr="007B6C00" w:rsidRDefault="00A7536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A75364" w:rsidRDefault="00A7536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A75364" w:rsidRPr="007B6C00" w:rsidRDefault="00A7536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A75364" w:rsidRPr="004A72A7" w:rsidRDefault="00A75364" w:rsidP="004A72A7">
      <w:pPr>
        <w:pStyle w:val="Heading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A75364" w:rsidRPr="007B6C00" w:rsidRDefault="00A75364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A75364" w:rsidRPr="007B6C00" w:rsidRDefault="00A75364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A75364" w:rsidRPr="007B6C00" w:rsidRDefault="00A75364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6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/>
          <w:sz w:val="28"/>
          <w:szCs w:val="28"/>
        </w:rPr>
        <w:t>3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A75364" w:rsidRPr="00126F7B" w:rsidRDefault="00A75364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A75364" w:rsidRPr="00126F7B" w:rsidRDefault="00A7536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A75364" w:rsidRPr="00D06876" w:rsidRDefault="00A7536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A75364" w:rsidRPr="00126F7B" w:rsidRDefault="00A7536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A75364" w:rsidRPr="00126F7B" w:rsidRDefault="00A7536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1D2010">
        <w:rPr>
          <w:rFonts w:ascii="標楷體" w:hAnsi="標楷體" w:hint="eastAsia"/>
          <w:color w:val="FF0000"/>
          <w:sz w:val="28"/>
          <w:szCs w:val="28"/>
        </w:rPr>
        <w:t>紙本審查或線上審查，以書</w:t>
      </w:r>
      <w:r w:rsidRPr="001D2010">
        <w:rPr>
          <w:rFonts w:hint="eastAsia"/>
          <w:color w:val="FF0000"/>
          <w:sz w:val="28"/>
          <w:szCs w:val="28"/>
        </w:rPr>
        <w:t>面資料進行分組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國小、國中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評分，並以作品總分排名前</w:t>
      </w:r>
      <w:r>
        <w:rPr>
          <w:color w:val="FF0000"/>
          <w:sz w:val="28"/>
          <w:szCs w:val="28"/>
        </w:rPr>
        <w:t>16</w:t>
      </w:r>
      <w:r w:rsidRPr="001D2010">
        <w:rPr>
          <w:rFonts w:hint="eastAsia"/>
          <w:color w:val="FF0000"/>
          <w:sz w:val="28"/>
          <w:szCs w:val="28"/>
        </w:rPr>
        <w:t>名之隊伍進入複審</w:t>
      </w:r>
      <w:r>
        <w:rPr>
          <w:rFonts w:hint="eastAsia"/>
          <w:color w:val="FF0000"/>
          <w:sz w:val="28"/>
          <w:szCs w:val="28"/>
        </w:rPr>
        <w:t>。</w:t>
      </w:r>
    </w:p>
    <w:p w:rsidR="00A75364" w:rsidRPr="00126F7B" w:rsidRDefault="00A7536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A75364" w:rsidRPr="00126F7B" w:rsidRDefault="00A7536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A75364" w:rsidRPr="00D06876" w:rsidRDefault="00A7536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ascii="標楷體" w:hAnsi="標楷體"/>
          <w:color w:val="FF0000"/>
          <w:sz w:val="28"/>
          <w:szCs w:val="28"/>
        </w:rPr>
        <w:t>2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A75364" w:rsidRPr="00820BCC" w:rsidRDefault="00A7536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A75364" w:rsidRPr="004306BE" w:rsidRDefault="00A7536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color w:val="FF0000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071184">
        <w:rPr>
          <w:rFonts w:ascii="標楷體" w:hAnsi="標楷體" w:hint="eastAsia"/>
          <w:color w:val="FF0000"/>
          <w:sz w:val="28"/>
          <w:szCs w:val="28"/>
        </w:rPr>
        <w:t>入選複賽之隊伍請將作品完成</w:t>
      </w:r>
      <w:r>
        <w:rPr>
          <w:rFonts w:ascii="標楷體" w:hAnsi="標楷體" w:hint="eastAsia"/>
          <w:color w:val="FF0000"/>
          <w:sz w:val="28"/>
          <w:szCs w:val="28"/>
        </w:rPr>
        <w:t>實體製作，並將製作過程拍攝剪輯成</w:t>
      </w:r>
      <w:r>
        <w:rPr>
          <w:rFonts w:ascii="標楷體" w:hAnsi="標楷體"/>
          <w:color w:val="FF0000"/>
          <w:sz w:val="28"/>
          <w:szCs w:val="28"/>
        </w:rPr>
        <w:t>2</w:t>
      </w:r>
      <w:r>
        <w:rPr>
          <w:rFonts w:ascii="標楷體" w:hAnsi="標楷體" w:hint="eastAsia"/>
          <w:color w:val="FF0000"/>
          <w:sz w:val="28"/>
          <w:szCs w:val="28"/>
        </w:rPr>
        <w:t>分鐘之影片，於競賽當天</w:t>
      </w:r>
      <w:r w:rsidRPr="00071184">
        <w:rPr>
          <w:rFonts w:ascii="標楷體" w:hAnsi="標楷體" w:hint="eastAsia"/>
          <w:color w:val="FF0000"/>
          <w:sz w:val="28"/>
          <w:szCs w:val="28"/>
        </w:rPr>
        <w:t>攜帶至比賽地點，將作品概念進行</w:t>
      </w:r>
      <w:r>
        <w:rPr>
          <w:rFonts w:ascii="標楷體" w:hAnsi="標楷體" w:hint="eastAsia"/>
          <w:color w:val="FF0000"/>
          <w:sz w:val="28"/>
          <w:szCs w:val="28"/>
        </w:rPr>
        <w:t>實體報告</w:t>
      </w:r>
      <w:r w:rsidRPr="00071184">
        <w:rPr>
          <w:rFonts w:ascii="標楷體" w:hAnsi="標楷體" w:hint="eastAsia"/>
          <w:color w:val="FF0000"/>
          <w:sz w:val="28"/>
          <w:szCs w:val="28"/>
        </w:rPr>
        <w:t>與詢答</w:t>
      </w:r>
      <w:r>
        <w:rPr>
          <w:rFonts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hint="eastAsia"/>
          <w:color w:val="FF0000"/>
          <w:sz w:val="28"/>
          <w:szCs w:val="28"/>
        </w:rPr>
        <w:t>每隊</w:t>
      </w:r>
      <w:r>
        <w:rPr>
          <w:rFonts w:ascii="標楷體" w:hAnsi="標楷體"/>
          <w:color w:val="FF0000"/>
          <w:sz w:val="28"/>
          <w:szCs w:val="28"/>
        </w:rPr>
        <w:t>5</w:t>
      </w:r>
      <w:r>
        <w:rPr>
          <w:rFonts w:ascii="標楷體" w:hAnsi="標楷體" w:hint="eastAsia"/>
          <w:color w:val="FF0000"/>
          <w:sz w:val="28"/>
          <w:szCs w:val="28"/>
        </w:rPr>
        <w:t>分鐘為限</w:t>
      </w:r>
      <w:r w:rsidRPr="00071184">
        <w:rPr>
          <w:rFonts w:ascii="標楷體" w:hAnsi="標楷體" w:hint="eastAsia"/>
          <w:color w:val="FF0000"/>
          <w:sz w:val="28"/>
          <w:szCs w:val="28"/>
        </w:rPr>
        <w:t>，</w:t>
      </w:r>
      <w:r>
        <w:rPr>
          <w:rFonts w:ascii="標楷體" w:hAnsi="標楷體" w:hint="eastAsia"/>
          <w:color w:val="FF0000"/>
          <w:sz w:val="28"/>
          <w:szCs w:val="28"/>
        </w:rPr>
        <w:t>影片請自備播放設備呈現</w:t>
      </w:r>
      <w:r>
        <w:rPr>
          <w:rFonts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hint="eastAsia"/>
          <w:color w:val="FF0000"/>
          <w:sz w:val="28"/>
          <w:szCs w:val="28"/>
        </w:rPr>
        <w:t>，</w:t>
      </w:r>
      <w:r w:rsidRPr="00071184">
        <w:rPr>
          <w:rFonts w:ascii="標楷體" w:hAnsi="標楷體" w:hint="eastAsia"/>
          <w:color w:val="FF0000"/>
          <w:sz w:val="28"/>
          <w:szCs w:val="28"/>
        </w:rPr>
        <w:t>並以作品總分排名前</w:t>
      </w:r>
      <w:r w:rsidRPr="00071184">
        <w:rPr>
          <w:rFonts w:ascii="標楷體" w:hAnsi="標楷體"/>
          <w:color w:val="FF0000"/>
          <w:sz w:val="28"/>
          <w:szCs w:val="28"/>
        </w:rPr>
        <w:t>10</w:t>
      </w:r>
      <w:r w:rsidRPr="00071184">
        <w:rPr>
          <w:rFonts w:ascii="標楷體" w:hAnsi="標楷體" w:hint="eastAsia"/>
          <w:color w:val="FF0000"/>
          <w:sz w:val="28"/>
          <w:szCs w:val="28"/>
        </w:rPr>
        <w:t>名之隊伍為</w:t>
      </w:r>
      <w:r w:rsidRPr="00071184">
        <w:rPr>
          <w:rFonts w:hint="eastAsia"/>
          <w:color w:val="FF0000"/>
          <w:sz w:val="28"/>
          <w:szCs w:val="28"/>
        </w:rPr>
        <w:t>本縣推薦參加全國</w:t>
      </w:r>
      <w:r w:rsidRPr="00071184">
        <w:rPr>
          <w:rFonts w:ascii="標楷體" w:hAnsi="標楷體" w:hint="eastAsia"/>
          <w:color w:val="FF0000"/>
          <w:sz w:val="28"/>
          <w:szCs w:val="28"/>
        </w:rPr>
        <w:t>青少年發明展</w:t>
      </w:r>
      <w:r w:rsidRPr="00071184">
        <w:rPr>
          <w:rFonts w:hint="eastAsia"/>
          <w:color w:val="FF0000"/>
          <w:sz w:val="28"/>
          <w:szCs w:val="28"/>
        </w:rPr>
        <w:t>隊伍</w:t>
      </w:r>
      <w:r w:rsidRPr="00071184">
        <w:rPr>
          <w:color w:val="FF0000"/>
          <w:sz w:val="28"/>
          <w:szCs w:val="28"/>
        </w:rPr>
        <w:t>(</w:t>
      </w:r>
      <w:r w:rsidRPr="00071184">
        <w:rPr>
          <w:rFonts w:hint="eastAsia"/>
          <w:color w:val="FF0000"/>
          <w:sz w:val="28"/>
          <w:szCs w:val="28"/>
        </w:rPr>
        <w:t>不限定各競賽類別之推薦名額</w:t>
      </w:r>
      <w:r w:rsidRPr="00071184">
        <w:rPr>
          <w:color w:val="FF0000"/>
          <w:sz w:val="28"/>
          <w:szCs w:val="28"/>
        </w:rPr>
        <w:t>)</w:t>
      </w:r>
      <w:r w:rsidRPr="00071184">
        <w:rPr>
          <w:rFonts w:hint="eastAsia"/>
          <w:color w:val="FF0000"/>
          <w:sz w:val="28"/>
          <w:szCs w:val="28"/>
        </w:rPr>
        <w:t>。</w:t>
      </w:r>
    </w:p>
    <w:p w:rsidR="00A75364" w:rsidRPr="001E7B7F" w:rsidRDefault="00A75364" w:rsidP="001E7B7F">
      <w:pPr>
        <w:pStyle w:val="ListParagraph"/>
        <w:spacing w:line="600" w:lineRule="exact"/>
        <w:ind w:leftChars="0" w:left="560" w:hangingChars="200" w:hanging="56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三、</w:t>
      </w:r>
      <w:r w:rsidRPr="007B6C00">
        <w:rPr>
          <w:rFonts w:hint="eastAsia"/>
          <w:sz w:val="28"/>
          <w:szCs w:val="28"/>
        </w:rPr>
        <w:t>結果公布：評審結果於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A75364" w:rsidRPr="004A72A7" w:rsidRDefault="00A75364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A75364" w:rsidRPr="007B6C00" w:rsidRDefault="00A7536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</w:t>
      </w:r>
      <w:bookmarkStart w:id="0" w:name="_GoBack"/>
      <w:bookmarkEnd w:id="0"/>
      <w:r w:rsidRPr="00E366A9">
        <w:rPr>
          <w:rFonts w:hAnsi="標楷體" w:cs="標楷體" w:hint="eastAsia"/>
          <w:sz w:val="28"/>
          <w:szCs w:val="28"/>
        </w:rPr>
        <w:t>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A75364" w:rsidRDefault="00A7536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A75364" w:rsidRPr="007B6C00" w:rsidRDefault="00A7536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A75364" w:rsidRPr="007B6C00" w:rsidTr="00F94D40">
        <w:tc>
          <w:tcPr>
            <w:tcW w:w="2764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A75364" w:rsidRPr="007B6C00" w:rsidTr="00F94D40">
        <w:tc>
          <w:tcPr>
            <w:tcW w:w="2764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A75364" w:rsidRPr="007B6C00" w:rsidTr="00F94D40">
        <w:tc>
          <w:tcPr>
            <w:tcW w:w="2764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A75364" w:rsidRPr="007B6C00" w:rsidTr="00F94D40">
        <w:tc>
          <w:tcPr>
            <w:tcW w:w="2764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A75364" w:rsidRPr="007B6C00" w:rsidTr="00F94D40">
        <w:tc>
          <w:tcPr>
            <w:tcW w:w="2764" w:type="dxa"/>
            <w:vAlign w:val="center"/>
          </w:tcPr>
          <w:p w:rsidR="00A75364" w:rsidRPr="00F94D40" w:rsidRDefault="00A7536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A75364" w:rsidRPr="007B6C00" w:rsidTr="00556466">
        <w:tc>
          <w:tcPr>
            <w:tcW w:w="6840" w:type="dxa"/>
            <w:gridSpan w:val="2"/>
            <w:vAlign w:val="center"/>
          </w:tcPr>
          <w:p w:rsidR="00A75364" w:rsidRPr="00F94D40" w:rsidRDefault="00A75364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A75364" w:rsidRPr="00D66DCF" w:rsidRDefault="00A75364" w:rsidP="00D66DCF">
      <w:pPr>
        <w:pStyle w:val="Heading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 xml:space="preserve">) </w:t>
      </w:r>
      <w:r w:rsidRPr="001D2010">
        <w:rPr>
          <w:rFonts w:hint="eastAsia"/>
          <w:color w:val="FF000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A75364" w:rsidRPr="007B6C00" w:rsidTr="00761FF8">
        <w:tc>
          <w:tcPr>
            <w:tcW w:w="2764" w:type="dxa"/>
            <w:vAlign w:val="center"/>
          </w:tcPr>
          <w:p w:rsidR="00A75364" w:rsidRPr="00F94D40" w:rsidRDefault="00A7536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A75364" w:rsidRPr="00F94D40" w:rsidRDefault="00A7536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A75364" w:rsidRPr="00F94D40" w:rsidRDefault="00A7536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A75364" w:rsidRPr="005A087B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A75364" w:rsidRPr="005A087B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A75364" w:rsidRPr="005A087B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作品作動性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A75364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A75364" w:rsidRPr="007B6C00" w:rsidTr="00761FF8">
        <w:tc>
          <w:tcPr>
            <w:tcW w:w="2764" w:type="dxa"/>
            <w:vAlign w:val="center"/>
          </w:tcPr>
          <w:p w:rsidR="00A75364" w:rsidRPr="005A087B" w:rsidRDefault="00A7536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A75364" w:rsidRPr="00520830" w:rsidRDefault="00A7536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A75364" w:rsidRPr="007B6C00" w:rsidTr="00761FF8">
        <w:tc>
          <w:tcPr>
            <w:tcW w:w="6840" w:type="dxa"/>
            <w:gridSpan w:val="2"/>
            <w:vAlign w:val="center"/>
          </w:tcPr>
          <w:p w:rsidR="00A75364" w:rsidRPr="005A087B" w:rsidRDefault="00A75364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A75364" w:rsidRPr="005A087B" w:rsidRDefault="00A7536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A75364" w:rsidRPr="00A820BD" w:rsidRDefault="00A75364" w:rsidP="00A820BD"/>
    <w:p w:rsidR="00A75364" w:rsidRPr="00971FC9" w:rsidRDefault="00A75364" w:rsidP="004A72A7">
      <w:pPr>
        <w:pStyle w:val="Heading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A75364" w:rsidRPr="00971FC9" w:rsidRDefault="00A75364" w:rsidP="00971FC9">
      <w:pPr>
        <w:pStyle w:val="PlainText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A75364" w:rsidRPr="00971FC9" w:rsidRDefault="00A75364" w:rsidP="00971FC9">
      <w:pPr>
        <w:pStyle w:val="PlainText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A75364" w:rsidRPr="00971FC9" w:rsidRDefault="00A75364" w:rsidP="00971FC9">
      <w:pPr>
        <w:pStyle w:val="PlainText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同一教師指導多組學生獲得多項名次時，依規定以成績最高者獎勵之，惟指導之作品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4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件以上獲得名次時，以成績最高及次高之規定獎勵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若皆為佳作，則核予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嘉獎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1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次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)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A75364" w:rsidRPr="00971FC9" w:rsidRDefault="00A75364" w:rsidP="00971FC9">
      <w:pPr>
        <w:pStyle w:val="PlainText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作者獎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A75364" w:rsidRPr="00971FC9" w:rsidRDefault="00A75364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A75364" w:rsidRPr="00971FC9" w:rsidTr="00071184">
        <w:tc>
          <w:tcPr>
            <w:tcW w:w="1123" w:type="dxa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A75364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A75364" w:rsidRPr="00C62A9E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A75364" w:rsidRPr="00971FC9" w:rsidRDefault="00A7536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A75364" w:rsidRPr="00971FC9" w:rsidRDefault="00A75364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A75364" w:rsidRPr="00071184" w:rsidRDefault="00A75364" w:rsidP="00071184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2016</w:t>
            </w:r>
            <w:r w:rsidRPr="00D93176">
              <w:rPr>
                <w:b/>
                <w:sz w:val="28"/>
                <w:szCs w:val="27"/>
              </w:rPr>
              <w:t xml:space="preserve"> 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A75364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A75364" w:rsidRPr="00AF41C7" w:rsidRDefault="00A7536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A75364" w:rsidRPr="00971FC9" w:rsidRDefault="00A7536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A75364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A75364" w:rsidRPr="00AF41C7" w:rsidRDefault="00A7536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A75364" w:rsidRPr="00971FC9" w:rsidRDefault="00A7536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A75364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A75364" w:rsidRPr="00C62A9E" w:rsidRDefault="00A75364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A75364" w:rsidRPr="00971FC9" w:rsidRDefault="00A7536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A75364" w:rsidRPr="00971FC9" w:rsidRDefault="00A75364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364" w:rsidRPr="004A72A7" w:rsidRDefault="00A75364" w:rsidP="00971FC9">
      <w:pPr>
        <w:pStyle w:val="Heading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A75364" w:rsidRPr="007B6C00" w:rsidRDefault="00A75364" w:rsidP="00E366A9">
      <w:pPr>
        <w:pStyle w:val="Heading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如附件四</w:t>
      </w:r>
      <w:r>
        <w:t>)</w:t>
      </w:r>
    </w:p>
    <w:p w:rsidR="00A75364" w:rsidRPr="00033F75" w:rsidRDefault="00A75364" w:rsidP="004A72A7">
      <w:pPr>
        <w:pStyle w:val="Heading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</w:t>
      </w:r>
      <w:r>
        <w:rPr>
          <w:rFonts w:ascii="標楷體" w:hAnsi="標楷體" w:cs="Arial"/>
          <w:b w:val="0"/>
        </w:rPr>
        <w:t xml:space="preserve">   </w:t>
      </w:r>
      <w:r w:rsidRPr="00033F75">
        <w:rPr>
          <w:rFonts w:ascii="標楷體" w:hAnsi="標楷體" w:cs="Arial" w:hint="eastAsia"/>
          <w:b w:val="0"/>
        </w:rPr>
        <w:t>獎懲作業要點」等相關規定從優敘獎。</w:t>
      </w:r>
    </w:p>
    <w:p w:rsidR="00A75364" w:rsidRPr="00033F75" w:rsidRDefault="00A75364" w:rsidP="004A72A7">
      <w:pPr>
        <w:pStyle w:val="Heading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A75364" w:rsidRPr="00033F75" w:rsidRDefault="00A75364" w:rsidP="00033F75"/>
    <w:p w:rsidR="00A75364" w:rsidRPr="0071792E" w:rsidRDefault="00A75364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Heading1Char"/>
          <w:rFonts w:ascii="標楷體" w:hAnsi="標楷體" w:hint="eastAsia"/>
          <w:b w:val="0"/>
        </w:rPr>
        <w:t>附件一：「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Heading1Char"/>
          <w:rFonts w:ascii="標楷體" w:hAnsi="標楷體" w:hint="eastAsia"/>
          <w:b w:val="0"/>
        </w:rPr>
        <w:t>」</w:t>
      </w:r>
      <w:r w:rsidRPr="00496370">
        <w:rPr>
          <w:rStyle w:val="Heading1Char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A75364" w:rsidTr="000E6D78">
        <w:tc>
          <w:tcPr>
            <w:tcW w:w="1938" w:type="dxa"/>
            <w:vAlign w:val="center"/>
          </w:tcPr>
          <w:p w:rsidR="00A75364" w:rsidRDefault="00A75364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A75364" w:rsidRDefault="00A75364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A75364" w:rsidRDefault="00A75364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A75364" w:rsidRPr="000E6D78" w:rsidRDefault="00A75364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A75364" w:rsidRPr="000E6D78" w:rsidRDefault="00A75364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A75364" w:rsidTr="000E6D78">
        <w:trPr>
          <w:trHeight w:val="689"/>
        </w:trPr>
        <w:tc>
          <w:tcPr>
            <w:tcW w:w="1938" w:type="dxa"/>
            <w:vAlign w:val="center"/>
          </w:tcPr>
          <w:p w:rsidR="00A75364" w:rsidRDefault="00A75364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A75364" w:rsidRDefault="00A75364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szCs w:val="24"/>
              </w:rPr>
              <w:t xml:space="preserve">              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  <w:r w:rsidRPr="000E6D78">
              <w:rPr>
                <w:szCs w:val="24"/>
              </w:rPr>
              <w:t xml:space="preserve">       </w:t>
            </w:r>
          </w:p>
        </w:tc>
      </w:tr>
      <w:tr w:rsidR="00A75364" w:rsidTr="000E6D78">
        <w:tc>
          <w:tcPr>
            <w:tcW w:w="9694" w:type="dxa"/>
            <w:gridSpan w:val="6"/>
          </w:tcPr>
          <w:p w:rsidR="00A75364" w:rsidRDefault="00A75364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A75364" w:rsidRPr="000E6D78" w:rsidRDefault="00A7536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A75364" w:rsidRPr="000E6D78" w:rsidRDefault="00A7536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A75364" w:rsidRPr="000E6D78" w:rsidRDefault="00A75364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</w:tr>
      <w:tr w:rsidR="00A75364" w:rsidTr="000E6D78">
        <w:tc>
          <w:tcPr>
            <w:tcW w:w="9694" w:type="dxa"/>
            <w:gridSpan w:val="6"/>
          </w:tcPr>
          <w:p w:rsidR="00A75364" w:rsidRPr="000E6D78" w:rsidRDefault="00A75364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A75364" w:rsidTr="000E6D78">
        <w:tc>
          <w:tcPr>
            <w:tcW w:w="1938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A75364" w:rsidRPr="000E6D78" w:rsidRDefault="00A7536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A75364" w:rsidRPr="00CB6C64" w:rsidTr="000E6D78">
        <w:trPr>
          <w:trHeight w:val="2773"/>
        </w:trPr>
        <w:tc>
          <w:tcPr>
            <w:tcW w:w="9694" w:type="dxa"/>
            <w:gridSpan w:val="6"/>
          </w:tcPr>
          <w:p w:rsidR="00A75364" w:rsidRDefault="00A75364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A75364" w:rsidRPr="000E6D78" w:rsidRDefault="00A75364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A75364" w:rsidRPr="000E6D78" w:rsidRDefault="00A7536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A75364" w:rsidRPr="000E6D78" w:rsidRDefault="00A7536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A75364" w:rsidRPr="000E6D78" w:rsidRDefault="00A75364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A7536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Pr="000E6D78" w:rsidRDefault="00A75364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A7536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364" w:rsidRDefault="00A75364" w:rsidP="00496370"/>
              </w:tc>
            </w:tr>
          </w:tbl>
          <w:p w:rsidR="00A75364" w:rsidRPr="000C6C38" w:rsidRDefault="00A75364" w:rsidP="000E6D78">
            <w:pPr>
              <w:ind w:left="480" w:hangingChars="200" w:hanging="480"/>
            </w:pPr>
          </w:p>
        </w:tc>
      </w:tr>
    </w:tbl>
    <w:p w:rsidR="00A75364" w:rsidRDefault="00A75364" w:rsidP="00E70B66"/>
    <w:p w:rsidR="00A75364" w:rsidRDefault="00A75364" w:rsidP="00E70B66"/>
    <w:p w:rsidR="00A75364" w:rsidRPr="007B6C00" w:rsidRDefault="00A75364" w:rsidP="00E70B66">
      <w:r w:rsidRPr="007B6C00">
        <w:br w:type="page"/>
      </w:r>
      <w:r w:rsidRPr="007B6C00">
        <w:rPr>
          <w:rStyle w:val="Heading1Char"/>
          <w:rFonts w:hint="eastAsia"/>
          <w:b w:val="0"/>
        </w:rPr>
        <w:t>附件</w:t>
      </w:r>
      <w:r>
        <w:rPr>
          <w:rStyle w:val="Heading1Char"/>
          <w:rFonts w:hint="eastAsia"/>
          <w:b w:val="0"/>
        </w:rPr>
        <w:t>二</w:t>
      </w:r>
      <w:r w:rsidRPr="007B6C00">
        <w:rPr>
          <w:rStyle w:val="Heading1Char"/>
          <w:rFonts w:hint="eastAsia"/>
          <w:b w:val="0"/>
        </w:rPr>
        <w:t>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Heading1Char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A75364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A75364" w:rsidRPr="007B6C00" w:rsidRDefault="00A75364" w:rsidP="00F94E5E">
            <w:pPr>
              <w:ind w:rightChars="73" w:right="175"/>
              <w:jc w:val="both"/>
              <w:rPr>
                <w:szCs w:val="24"/>
              </w:rPr>
            </w:pPr>
          </w:p>
          <w:p w:rsidR="00A75364" w:rsidRPr="007B6C00" w:rsidRDefault="00A75364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A75364" w:rsidRPr="007B6C00" w:rsidRDefault="00A75364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A75364" w:rsidRPr="007B6C00" w:rsidRDefault="00A7536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A75364" w:rsidRPr="007B6C00" w:rsidRDefault="00A7536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A7536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A75364" w:rsidRPr="007B6C00" w:rsidRDefault="00A75364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A75364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A75364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75364" w:rsidRPr="007B6C00" w:rsidRDefault="00A75364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A75364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A75364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364" w:rsidRPr="007B6C00" w:rsidRDefault="00A7536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A7536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A75364" w:rsidRPr="007B6C00" w:rsidRDefault="00A7536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A75364" w:rsidRPr="007B6C00" w:rsidRDefault="00A7536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A75364" w:rsidRPr="007B6C00" w:rsidRDefault="00A7536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A75364" w:rsidRPr="007B6C00" w:rsidRDefault="00A7536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A75364" w:rsidRPr="007B6C00" w:rsidRDefault="00A7536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A75364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A75364" w:rsidRPr="007B6C00" w:rsidRDefault="00A7536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A75364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A75364" w:rsidRPr="007B6C00" w:rsidRDefault="00A75364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A75364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<v:stroke dashstyle="dash"/>
                  <v:textbox>
                    <w:txbxContent>
                      <w:p w:rsidR="00A75364" w:rsidRPr="000A327F" w:rsidRDefault="00A75364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1D2010">
                          <w:rPr>
                            <w:rFonts w:ascii="標楷體" w:hAnsi="Wingdings" w:cs="標楷體" w:hint="eastAsia"/>
                            <w:color w:val="FF0000"/>
                            <w:kern w:val="0"/>
                            <w:szCs w:val="24"/>
                          </w:rPr>
                          <w:t>以6頁為限，第7頁起不予審查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BF4B8D">
                          <w:rPr>
                            <w:szCs w:val="24"/>
                          </w:rPr>
                          <w:t>A4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A75364" w:rsidRPr="00D365D1" w:rsidRDefault="00A75364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年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日（三）至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12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日（三）下午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時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A75364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A75364" w:rsidRPr="00DB5791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color w:val="FF0000"/>
                            <w:kern w:val="0"/>
                            <w:szCs w:val="24"/>
                          </w:rPr>
                        </w:pPr>
                        <w:r w:rsidRPr="00DB5791">
                          <w:rPr>
                            <w:rFonts w:ascii="標楷體" w:hAnsi="標楷體" w:cs="標楷體" w:hint="eastAsia"/>
                            <w:color w:val="FF0000"/>
                            <w:kern w:val="0"/>
                            <w:szCs w:val="24"/>
                          </w:rPr>
                          <w:t>其他</w:t>
                        </w:r>
                        <w:r w:rsidRPr="00DB5791">
                          <w:rPr>
                            <w:rFonts w:ascii="標楷體" w:hAnsi="標楷體" w:cs="標楷體"/>
                            <w:color w:val="FF0000"/>
                            <w:kern w:val="0"/>
                            <w:szCs w:val="24"/>
                          </w:rPr>
                          <w:t>(</w:t>
                        </w:r>
                        <w:r w:rsidRPr="00DB5791">
                          <w:rPr>
                            <w:rFonts w:ascii="標楷體" w:hAnsi="標楷體" w:cs="Arial" w:hint="eastAsia"/>
                            <w:color w:val="FF0000"/>
                            <w:shd w:val="clear" w:color="auto" w:fill="FFFFFF"/>
                          </w:rPr>
                          <w:t>創作歷程說明</w:t>
                        </w:r>
                        <w:r w:rsidRPr="00DB5791">
                          <w:rPr>
                            <w:rFonts w:ascii="標楷體" w:hAnsi="標楷體" w:cs="Arial"/>
                            <w:color w:val="FF0000"/>
                            <w:shd w:val="clear" w:color="auto" w:fill="FFFFFF"/>
                          </w:rPr>
                          <w:t>)</w:t>
                        </w:r>
                      </w:p>
                      <w:p w:rsidR="00A75364" w:rsidRPr="000A327F" w:rsidRDefault="00A7536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rPr>
                <w:szCs w:val="24"/>
              </w:rPr>
            </w:pPr>
          </w:p>
          <w:p w:rsidR="00A75364" w:rsidRPr="007B6C00" w:rsidRDefault="00A75364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A75364" w:rsidRPr="007B6C00" w:rsidRDefault="00A75364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A75364" w:rsidRDefault="00A75364"/>
    <w:p w:rsidR="00A75364" w:rsidRDefault="00A75364"/>
    <w:p w:rsidR="00A75364" w:rsidRDefault="00A75364"/>
    <w:p w:rsidR="00A75364" w:rsidRDefault="00A75364"/>
    <w:p w:rsidR="00A75364" w:rsidRDefault="00A75364"/>
    <w:p w:rsidR="00A75364" w:rsidRDefault="00A75364"/>
    <w:p w:rsidR="00A75364" w:rsidRDefault="00A75364"/>
    <w:p w:rsidR="00A75364" w:rsidRDefault="00A75364"/>
    <w:p w:rsidR="00A75364" w:rsidRPr="005E0DC4" w:rsidRDefault="00A75364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</w:t>
      </w:r>
      <w:r w:rsidRPr="005E0DC4">
        <w:rPr>
          <w:bCs/>
          <w:kern w:val="0"/>
          <w:sz w:val="28"/>
          <w:szCs w:val="28"/>
        </w:rPr>
        <w:t xml:space="preserve"> </w:t>
      </w:r>
      <w:r w:rsidRPr="005E0DC4">
        <w:rPr>
          <w:rFonts w:hint="eastAsia"/>
          <w:bCs/>
          <w:kern w:val="0"/>
          <w:sz w:val="28"/>
          <w:szCs w:val="28"/>
        </w:rPr>
        <w:t>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A75364" w:rsidRDefault="00A75364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A75364" w:rsidRPr="005E0DC4" w:rsidRDefault="00A75364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A75364" w:rsidRPr="005E0DC4" w:rsidRDefault="00A75364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</w:t>
      </w:r>
      <w:r w:rsidRPr="005E0DC4">
        <w:rPr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A75364" w:rsidRDefault="00A7536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kern w:val="0"/>
          <w:sz w:val="28"/>
          <w:szCs w:val="28"/>
        </w:rPr>
        <w:t xml:space="preserve">    </w:t>
      </w: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A75364" w:rsidTr="007304D1">
        <w:trPr>
          <w:trHeight w:val="654"/>
        </w:trPr>
        <w:tc>
          <w:tcPr>
            <w:tcW w:w="840" w:type="dxa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9" o:spid="_x0000_s1027" type="#_x0000_t75" alt="cc-by.png" style="position:absolute;left:0;text-align:left;margin-left:6pt;margin-top:6.3pt;width:22.3pt;height:22.3pt;z-index:251659264;visibility:visible">
                  <v:imagedata r:id="rId8" o:title=""/>
                </v:shape>
              </w:pict>
            </w:r>
          </w:p>
        </w:tc>
        <w:tc>
          <w:tcPr>
            <w:tcW w:w="8626" w:type="dxa"/>
            <w:vAlign w:val="center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A75364" w:rsidTr="007304D1">
        <w:trPr>
          <w:trHeight w:val="716"/>
        </w:trPr>
        <w:tc>
          <w:tcPr>
            <w:tcW w:w="840" w:type="dxa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8" o:spid="_x0000_s1028" type="#_x0000_t75" alt="cc-nc.png" style="position:absolute;left:0;text-align:left;margin-left:5.1pt;margin-top:6.2pt;width:23.35pt;height:23.35pt;z-index:251658240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8626" w:type="dxa"/>
            <w:vAlign w:val="center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A75364" w:rsidTr="007304D1">
        <w:tc>
          <w:tcPr>
            <w:tcW w:w="840" w:type="dxa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7" o:spid="_x0000_s1029" type="#_x0000_t75" alt="cc-sa.png" style="position:absolute;left:0;text-align:left;margin-left:6pt;margin-top:8.8pt;width:23pt;height:23pt;z-index:251657216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8626" w:type="dxa"/>
          </w:tcPr>
          <w:p w:rsidR="00A75364" w:rsidRPr="007304D1" w:rsidRDefault="00A7536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A75364" w:rsidRPr="005E0DC4" w:rsidRDefault="00A75364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A75364" w:rsidRPr="005E0DC4" w:rsidRDefault="00A7536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A75364" w:rsidRPr="005E0DC4" w:rsidRDefault="00A7536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A75364" w:rsidRPr="005E0DC4" w:rsidRDefault="00A7536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A75364" w:rsidRPr="005E0DC4" w:rsidRDefault="00A75364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A75364" w:rsidRPr="005E0DC4" w:rsidRDefault="00A75364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  <w:r w:rsidRPr="005E0DC4">
        <w:rPr>
          <w:sz w:val="28"/>
          <w:szCs w:val="28"/>
        </w:rPr>
        <w:t xml:space="preserve"> 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A75364" w:rsidRPr="005E0DC4" w:rsidRDefault="00A7536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A75364" w:rsidRPr="00235532" w:rsidRDefault="00A75364" w:rsidP="00235532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5E0DC4">
        <w:rPr>
          <w:rFonts w:hint="eastAsia"/>
          <w:spacing w:val="283"/>
          <w:kern w:val="0"/>
          <w:sz w:val="28"/>
          <w:szCs w:val="28"/>
          <w:fitText w:val="9600" w:id="1189839872"/>
        </w:rPr>
        <w:t>中華民國</w:t>
      </w:r>
      <w:r w:rsidRPr="005E0DC4">
        <w:rPr>
          <w:spacing w:val="283"/>
          <w:kern w:val="0"/>
          <w:sz w:val="28"/>
          <w:szCs w:val="28"/>
          <w:fitText w:val="9600" w:id="1189839872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872"/>
        </w:rPr>
        <w:t>年</w:t>
      </w:r>
      <w:r w:rsidRPr="005E0DC4">
        <w:rPr>
          <w:spacing w:val="283"/>
          <w:kern w:val="0"/>
          <w:sz w:val="28"/>
          <w:szCs w:val="28"/>
          <w:fitText w:val="9600" w:id="1189839872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872"/>
        </w:rPr>
        <w:t>月</w:t>
      </w:r>
      <w:r w:rsidRPr="005E0DC4">
        <w:rPr>
          <w:spacing w:val="283"/>
          <w:kern w:val="0"/>
          <w:sz w:val="28"/>
          <w:szCs w:val="28"/>
          <w:fitText w:val="9600" w:id="1189839872"/>
        </w:rPr>
        <w:t xml:space="preserve">  </w:t>
      </w:r>
      <w:r w:rsidRPr="005E0DC4">
        <w:rPr>
          <w:rFonts w:hint="eastAsia"/>
          <w:spacing w:val="4"/>
          <w:kern w:val="0"/>
          <w:sz w:val="28"/>
          <w:szCs w:val="28"/>
          <w:fitText w:val="9600" w:id="1189839872"/>
        </w:rPr>
        <w:t>日</w:t>
      </w:r>
    </w:p>
    <w:sectPr w:rsidR="00A75364" w:rsidRPr="00235532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64" w:rsidRDefault="00A75364" w:rsidP="00676950">
      <w:r>
        <w:separator/>
      </w:r>
    </w:p>
  </w:endnote>
  <w:endnote w:type="continuationSeparator" w:id="0">
    <w:p w:rsidR="00A75364" w:rsidRDefault="00A75364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64" w:rsidRDefault="00A75364" w:rsidP="004C0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364" w:rsidRDefault="00A75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64" w:rsidRDefault="00A75364" w:rsidP="004C0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75364" w:rsidRDefault="00A75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64" w:rsidRDefault="00A75364" w:rsidP="00676950">
      <w:r>
        <w:separator/>
      </w:r>
    </w:p>
  </w:footnote>
  <w:footnote w:type="continuationSeparator" w:id="0">
    <w:p w:rsidR="00A75364" w:rsidRDefault="00A75364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50"/>
    <w:rsid w:val="000019F7"/>
    <w:rsid w:val="000071A6"/>
    <w:rsid w:val="000241DD"/>
    <w:rsid w:val="00026367"/>
    <w:rsid w:val="00027304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F064C"/>
    <w:rsid w:val="00107656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51CD7"/>
    <w:rsid w:val="001616C5"/>
    <w:rsid w:val="001632A2"/>
    <w:rsid w:val="0017131A"/>
    <w:rsid w:val="00176F7C"/>
    <w:rsid w:val="001830BA"/>
    <w:rsid w:val="00184B96"/>
    <w:rsid w:val="00185548"/>
    <w:rsid w:val="00197DB5"/>
    <w:rsid w:val="001C77AE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35532"/>
    <w:rsid w:val="00255651"/>
    <w:rsid w:val="00261244"/>
    <w:rsid w:val="00262B77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06BE"/>
    <w:rsid w:val="00431599"/>
    <w:rsid w:val="00433B4C"/>
    <w:rsid w:val="00442D2A"/>
    <w:rsid w:val="0044456E"/>
    <w:rsid w:val="00460557"/>
    <w:rsid w:val="004634F3"/>
    <w:rsid w:val="00463EB4"/>
    <w:rsid w:val="004729FC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F41E7"/>
    <w:rsid w:val="004F5DD5"/>
    <w:rsid w:val="005001DF"/>
    <w:rsid w:val="00507D52"/>
    <w:rsid w:val="00513CD5"/>
    <w:rsid w:val="00520830"/>
    <w:rsid w:val="005228FD"/>
    <w:rsid w:val="005420D0"/>
    <w:rsid w:val="00547FE9"/>
    <w:rsid w:val="00556466"/>
    <w:rsid w:val="005778E9"/>
    <w:rsid w:val="00580A6C"/>
    <w:rsid w:val="005865D1"/>
    <w:rsid w:val="00595372"/>
    <w:rsid w:val="005A087B"/>
    <w:rsid w:val="005B63E3"/>
    <w:rsid w:val="005C3B9A"/>
    <w:rsid w:val="005D353C"/>
    <w:rsid w:val="005E0DC4"/>
    <w:rsid w:val="005F5ED1"/>
    <w:rsid w:val="005F7C8A"/>
    <w:rsid w:val="006112BD"/>
    <w:rsid w:val="00621459"/>
    <w:rsid w:val="0062684C"/>
    <w:rsid w:val="006358BB"/>
    <w:rsid w:val="006404A4"/>
    <w:rsid w:val="00641D52"/>
    <w:rsid w:val="006427F9"/>
    <w:rsid w:val="00657F47"/>
    <w:rsid w:val="0067167C"/>
    <w:rsid w:val="006735B6"/>
    <w:rsid w:val="00675578"/>
    <w:rsid w:val="00676950"/>
    <w:rsid w:val="006901B7"/>
    <w:rsid w:val="006A657D"/>
    <w:rsid w:val="006B54FF"/>
    <w:rsid w:val="006C10B8"/>
    <w:rsid w:val="006C10DA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641D2"/>
    <w:rsid w:val="00784DCF"/>
    <w:rsid w:val="00787ABF"/>
    <w:rsid w:val="00793E42"/>
    <w:rsid w:val="007A1147"/>
    <w:rsid w:val="007A1A0C"/>
    <w:rsid w:val="007A48B8"/>
    <w:rsid w:val="007B6C00"/>
    <w:rsid w:val="007C2FE6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4AE5"/>
    <w:rsid w:val="0095651D"/>
    <w:rsid w:val="0096329D"/>
    <w:rsid w:val="0096782B"/>
    <w:rsid w:val="00971FC9"/>
    <w:rsid w:val="00992AE3"/>
    <w:rsid w:val="00994C4B"/>
    <w:rsid w:val="009A275C"/>
    <w:rsid w:val="009A7ED7"/>
    <w:rsid w:val="009B2654"/>
    <w:rsid w:val="009B7645"/>
    <w:rsid w:val="009C0BE0"/>
    <w:rsid w:val="009C28DF"/>
    <w:rsid w:val="009D050E"/>
    <w:rsid w:val="009F3040"/>
    <w:rsid w:val="00A00330"/>
    <w:rsid w:val="00A016DF"/>
    <w:rsid w:val="00A02A30"/>
    <w:rsid w:val="00A03440"/>
    <w:rsid w:val="00A22333"/>
    <w:rsid w:val="00A226FC"/>
    <w:rsid w:val="00A343A9"/>
    <w:rsid w:val="00A3500C"/>
    <w:rsid w:val="00A37667"/>
    <w:rsid w:val="00A47CEB"/>
    <w:rsid w:val="00A517B2"/>
    <w:rsid w:val="00A52AB0"/>
    <w:rsid w:val="00A65DE9"/>
    <w:rsid w:val="00A71D04"/>
    <w:rsid w:val="00A75364"/>
    <w:rsid w:val="00A81D4D"/>
    <w:rsid w:val="00A820BD"/>
    <w:rsid w:val="00A9024B"/>
    <w:rsid w:val="00AC50A7"/>
    <w:rsid w:val="00AE0330"/>
    <w:rsid w:val="00AE0BFC"/>
    <w:rsid w:val="00AF41C7"/>
    <w:rsid w:val="00AF57AD"/>
    <w:rsid w:val="00B10E41"/>
    <w:rsid w:val="00B452DF"/>
    <w:rsid w:val="00B53BD6"/>
    <w:rsid w:val="00B554D8"/>
    <w:rsid w:val="00B62EE0"/>
    <w:rsid w:val="00B64B0C"/>
    <w:rsid w:val="00B65757"/>
    <w:rsid w:val="00B70D7E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5DE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77FA"/>
    <w:rsid w:val="00C9762C"/>
    <w:rsid w:val="00CA5913"/>
    <w:rsid w:val="00CB0D29"/>
    <w:rsid w:val="00CB1863"/>
    <w:rsid w:val="00CB3251"/>
    <w:rsid w:val="00CB51EA"/>
    <w:rsid w:val="00CB6C64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EF6AAB"/>
    <w:rsid w:val="00F012BE"/>
    <w:rsid w:val="00F41026"/>
    <w:rsid w:val="00F4488A"/>
    <w:rsid w:val="00F47452"/>
    <w:rsid w:val="00F50ADC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3CC8"/>
    <w:rsid w:val="00FE032D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9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95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5C3B9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7625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753</Words>
  <Characters>4294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cp:keywords/>
  <dc:description/>
  <cp:lastModifiedBy>USER</cp:lastModifiedBy>
  <cp:revision>4</cp:revision>
  <cp:lastPrinted>2016-06-24T05:46:00Z</cp:lastPrinted>
  <dcterms:created xsi:type="dcterms:W3CDTF">2016-06-24T05:49:00Z</dcterms:created>
  <dcterms:modified xsi:type="dcterms:W3CDTF">2016-06-29T06:04:00Z</dcterms:modified>
</cp:coreProperties>
</file>